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07ED9878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53FB0616F846E240991F66A8438282A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24106E8E" w14:textId="3A52AE31" w:rsidR="00B93310" w:rsidRPr="005152F2" w:rsidRDefault="00122C3D" w:rsidP="003856C9">
                <w:pPr>
                  <w:pStyle w:val="Heading1"/>
                </w:pPr>
                <w:r>
                  <w:t>Amritiqbal singh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0763B1D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56DFBDA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B588D38" wp14:editId="5F2E4D5F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0E9024A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40C48E1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6AB32B2" w14:textId="2A19AAFE" w:rsidR="00441EB9" w:rsidRDefault="00122C3D" w:rsidP="00441EB9">
                  <w:pPr>
                    <w:pStyle w:val="Heading3"/>
                  </w:pPr>
                  <w:r>
                    <w:t>siamriti@sheridancollege.ca</w:t>
                  </w:r>
                </w:p>
              </w:tc>
            </w:tr>
            <w:tr w:rsidR="00441EB9" w:rsidRPr="005152F2" w14:paraId="6391835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F8CB1E5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5B1FEA" wp14:editId="58E404C9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D9A6EFA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A2A28A6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068A90C" w14:textId="2705CD2B" w:rsidR="00441EB9" w:rsidRDefault="00122C3D" w:rsidP="00441EB9">
                  <w:pPr>
                    <w:pStyle w:val="Heading3"/>
                  </w:pPr>
                  <w:r>
                    <w:t>2899908140</w:t>
                  </w:r>
                </w:p>
              </w:tc>
            </w:tr>
            <w:tr w:rsidR="00441EB9" w:rsidRPr="005152F2" w14:paraId="1F418DF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E662260" w14:textId="249CC450" w:rsidR="00441EB9" w:rsidRDefault="00441EB9" w:rsidP="00441EB9">
                  <w:pPr>
                    <w:pStyle w:val="Heading3"/>
                  </w:pPr>
                </w:p>
              </w:tc>
            </w:tr>
            <w:tr w:rsidR="005A7E57" w:rsidRPr="005152F2" w14:paraId="638C16BD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86B2C50" w14:textId="77777777" w:rsidR="002C77B9" w:rsidRDefault="00730FB5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0DB276A0EAFC5F48935CA4ECD383B6A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528FE7CE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3CF2F9B9" wp14:editId="506305A6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B465546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5BCB581" w14:textId="0B5F436E" w:rsidR="005A7E57" w:rsidRDefault="005A4A84" w:rsidP="00D11C4D">
                  <w:r>
                    <w:t>Working on Fine and Gross Motor skills</w:t>
                  </w:r>
                </w:p>
              </w:tc>
            </w:tr>
            <w:tr w:rsidR="00463463" w:rsidRPr="005152F2" w14:paraId="60DABBE5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0513AB0" w14:textId="77777777" w:rsidR="005A7E57" w:rsidRDefault="00730FB5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45CBE50C47E485458A5B0414B96AF10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1745263E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01DC8A2C" wp14:editId="04AD7DCC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A649DD9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2D8C3C2" w14:textId="5A42D386" w:rsidR="00463463" w:rsidRPr="005152F2" w:rsidRDefault="00122C3D" w:rsidP="00463463">
                  <w:r>
                    <w:t>Build social relationships with parents, build trust</w:t>
                  </w:r>
                  <w:r w:rsidR="005A4A84">
                    <w:t xml:space="preserve">, safety and comfort to children. Knowledge of food and nutrition </w:t>
                  </w:r>
                  <w:r>
                    <w:t xml:space="preserve">  </w:t>
                  </w:r>
                </w:p>
              </w:tc>
            </w:tr>
          </w:tbl>
          <w:p w14:paraId="426738E7" w14:textId="77777777" w:rsidR="00B93310" w:rsidRPr="005152F2" w:rsidRDefault="00B93310" w:rsidP="003856C9"/>
        </w:tc>
        <w:tc>
          <w:tcPr>
            <w:tcW w:w="723" w:type="dxa"/>
          </w:tcPr>
          <w:p w14:paraId="0CFEC14D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3270DAE3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44A501C" w14:textId="77777777" w:rsidR="008F6337" w:rsidRPr="005152F2" w:rsidRDefault="00730FB5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5774A08CEBB31543AA6034B9771E78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51F0114C" w14:textId="2AA30178" w:rsidR="008F6337" w:rsidRPr="0043426C" w:rsidRDefault="00122C3D" w:rsidP="002B3890">
                  <w:pPr>
                    <w:pStyle w:val="Heading4"/>
                  </w:pPr>
                  <w:r>
                    <w:t>ymca child care center</w:t>
                  </w:r>
                </w:p>
                <w:p w14:paraId="01D46342" w14:textId="74278005" w:rsidR="008F6337" w:rsidRPr="005152F2" w:rsidRDefault="00122C3D" w:rsidP="008F6337">
                  <w:pPr>
                    <w:pStyle w:val="Heading5"/>
                  </w:pPr>
                  <w:r>
                    <w:t>JAN 2018-APRIL 2018</w:t>
                  </w:r>
                </w:p>
                <w:p w14:paraId="4BF09BDD" w14:textId="6A23221B" w:rsidR="008F6337" w:rsidRDefault="00122C3D" w:rsidP="008F6337">
                  <w:r>
                    <w:t xml:space="preserve">Planned </w:t>
                  </w:r>
                  <w:proofErr w:type="gramStart"/>
                  <w:r>
                    <w:t>stimulating</w:t>
                  </w:r>
                  <w:proofErr w:type="gramEnd"/>
                  <w:r>
                    <w:t xml:space="preserve"> educational activities and safe learning environment under professional and experienced Educators</w:t>
                  </w:r>
                </w:p>
                <w:p w14:paraId="6C953075" w14:textId="41898B2A" w:rsidR="008F6337" w:rsidRDefault="008F6337" w:rsidP="00832F81"/>
              </w:tc>
            </w:tr>
            <w:tr w:rsidR="008F6337" w14:paraId="7E44D30B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E89FCF9" w14:textId="77777777" w:rsidR="008F6337" w:rsidRPr="005152F2" w:rsidRDefault="00730FB5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F4C9575228CD6B4B93059399AB85E14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7EBAB35F" w14:textId="25EAB4F5" w:rsidR="007B2F5C" w:rsidRPr="0043426C" w:rsidRDefault="00122C3D" w:rsidP="002B3890">
                  <w:pPr>
                    <w:pStyle w:val="Heading4"/>
                  </w:pPr>
                  <w:r>
                    <w:t>DIPLOMA-EARLY CHILDHOOD EDUCATION</w:t>
                  </w:r>
                </w:p>
                <w:p w14:paraId="5B803853" w14:textId="0F62769B" w:rsidR="007B2F5C" w:rsidRPr="005152F2" w:rsidRDefault="00122C3D" w:rsidP="007B2F5C">
                  <w:pPr>
                    <w:pStyle w:val="Heading5"/>
                  </w:pPr>
                  <w:r>
                    <w:t>SHERIDAN COLLEGE</w:t>
                  </w:r>
                </w:p>
                <w:p w14:paraId="60FDA8E2" w14:textId="73269E39" w:rsidR="008F6337" w:rsidRDefault="00122C3D" w:rsidP="007B2F5C">
                  <w:r>
                    <w:t>Accomplished necessary skills and knowledge for ECE field</w:t>
                  </w:r>
                </w:p>
              </w:tc>
            </w:tr>
            <w:tr w:rsidR="008F6337" w14:paraId="4C2306E2" w14:textId="77777777" w:rsidTr="00B85871">
              <w:tc>
                <w:tcPr>
                  <w:tcW w:w="5191" w:type="dxa"/>
                </w:tcPr>
                <w:p w14:paraId="3161513F" w14:textId="5E395661" w:rsidR="008F6337" w:rsidRPr="005152F2" w:rsidRDefault="00122C3D" w:rsidP="008F6337">
                  <w:pPr>
                    <w:pStyle w:val="Heading2"/>
                  </w:pPr>
                  <w:r>
                    <w:t>certificates</w:t>
                  </w:r>
                </w:p>
                <w:p w14:paraId="7D76A849" w14:textId="46A64662" w:rsidR="008F6337" w:rsidRDefault="00122C3D" w:rsidP="008F6337">
                  <w:r>
                    <w:t>Certified In first Aid and CPR</w:t>
                  </w:r>
                </w:p>
              </w:tc>
            </w:tr>
          </w:tbl>
          <w:p w14:paraId="76CBEA6F" w14:textId="77777777" w:rsidR="008F6337" w:rsidRPr="005152F2" w:rsidRDefault="008F6337" w:rsidP="003856C9"/>
        </w:tc>
      </w:tr>
    </w:tbl>
    <w:p w14:paraId="40FED5B0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5466E" w14:textId="77777777" w:rsidR="00730FB5" w:rsidRDefault="00730FB5" w:rsidP="003856C9">
      <w:pPr>
        <w:spacing w:after="0" w:line="240" w:lineRule="auto"/>
      </w:pPr>
      <w:r>
        <w:separator/>
      </w:r>
    </w:p>
  </w:endnote>
  <w:endnote w:type="continuationSeparator" w:id="0">
    <w:p w14:paraId="61CBBA4A" w14:textId="77777777" w:rsidR="00730FB5" w:rsidRDefault="00730FB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B64D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583F8D7" wp14:editId="32EDFB3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DC2C434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3A2D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60B9EE0" wp14:editId="46DAD4E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ECBA2A6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B2088" w14:textId="77777777" w:rsidR="00730FB5" w:rsidRDefault="00730FB5" w:rsidP="003856C9">
      <w:pPr>
        <w:spacing w:after="0" w:line="240" w:lineRule="auto"/>
      </w:pPr>
      <w:r>
        <w:separator/>
      </w:r>
    </w:p>
  </w:footnote>
  <w:footnote w:type="continuationSeparator" w:id="0">
    <w:p w14:paraId="13558C30" w14:textId="77777777" w:rsidR="00730FB5" w:rsidRDefault="00730FB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F18E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B259223" wp14:editId="3B63FA3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21259E8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AA24F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ECA4B48" wp14:editId="61B70A1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C9534AE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D"/>
    <w:rsid w:val="00052BE1"/>
    <w:rsid w:val="0007412A"/>
    <w:rsid w:val="0010199E"/>
    <w:rsid w:val="00122C3D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4A84"/>
    <w:rsid w:val="005A7E57"/>
    <w:rsid w:val="00616FF4"/>
    <w:rsid w:val="006A3CE7"/>
    <w:rsid w:val="00730FB5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B0B3"/>
  <w15:chartTrackingRefBased/>
  <w15:docId w15:val="{4DD7040A-64FC-3C48-ADC0-E5CCC68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ritiqbalsingh/Library/Containers/com.microsoft.Word/Data/Library/Application%20Support/Microsoft/Office/16.0/DTS/en-US%7b578056FD-C43F-DB42-AE75-66B30B077E7B%7d/%7b85714C18-0EFF-9F4B-9789-E464C317DAF7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FB0616F846E240991F66A8438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469C-3C3E-2545-8459-CD7BF51B94F5}"/>
      </w:docPartPr>
      <w:docPartBody>
        <w:p w:rsidR="00000000" w:rsidRDefault="00B57972">
          <w:pPr>
            <w:pStyle w:val="53FB0616F846E240991F66A8438282A7"/>
          </w:pPr>
          <w:r w:rsidRPr="005152F2">
            <w:t xml:space="preserve">Your </w:t>
          </w:r>
          <w:r w:rsidRPr="005152F2">
            <w:t>Name</w:t>
          </w:r>
        </w:p>
      </w:docPartBody>
    </w:docPart>
    <w:docPart>
      <w:docPartPr>
        <w:name w:val="0DB276A0EAFC5F48935CA4ECD383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0472-15CC-1E4C-BAC7-20ECAB0C8E21}"/>
      </w:docPartPr>
      <w:docPartBody>
        <w:p w:rsidR="00000000" w:rsidRDefault="00B57972">
          <w:pPr>
            <w:pStyle w:val="0DB276A0EAFC5F48935CA4ECD383B6AC"/>
          </w:pPr>
          <w:r>
            <w:t>Objective</w:t>
          </w:r>
        </w:p>
      </w:docPartBody>
    </w:docPart>
    <w:docPart>
      <w:docPartPr>
        <w:name w:val="45CBE50C47E485458A5B0414B96A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83DF-D092-2C4E-A11D-A6BD48D02590}"/>
      </w:docPartPr>
      <w:docPartBody>
        <w:p w:rsidR="00000000" w:rsidRDefault="00B57972">
          <w:pPr>
            <w:pStyle w:val="45CBE50C47E485458A5B0414B96AF101"/>
          </w:pPr>
          <w:r>
            <w:t>Skills</w:t>
          </w:r>
        </w:p>
      </w:docPartBody>
    </w:docPart>
    <w:docPart>
      <w:docPartPr>
        <w:name w:val="5774A08CEBB31543AA6034B9771E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7499-2484-434F-AA4B-2BA7D92B60C6}"/>
      </w:docPartPr>
      <w:docPartBody>
        <w:p w:rsidR="00000000" w:rsidRDefault="00B57972">
          <w:pPr>
            <w:pStyle w:val="5774A08CEBB31543AA6034B9771E7822"/>
          </w:pPr>
          <w:r w:rsidRPr="005152F2">
            <w:t>Experience</w:t>
          </w:r>
        </w:p>
      </w:docPartBody>
    </w:docPart>
    <w:docPart>
      <w:docPartPr>
        <w:name w:val="F4C9575228CD6B4B93059399AB85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DD83-079D-584D-AB9B-425DEA6916AA}"/>
      </w:docPartPr>
      <w:docPartBody>
        <w:p w:rsidR="00000000" w:rsidRDefault="00B57972">
          <w:pPr>
            <w:pStyle w:val="F4C9575228CD6B4B93059399AB85E142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72"/>
    <w:rsid w:val="00B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FB0616F846E240991F66A8438282A7">
    <w:name w:val="53FB0616F846E240991F66A8438282A7"/>
  </w:style>
  <w:style w:type="paragraph" w:customStyle="1" w:styleId="248AE79DB242C5429C7A0E8A417261C7">
    <w:name w:val="248AE79DB242C5429C7A0E8A417261C7"/>
  </w:style>
  <w:style w:type="paragraph" w:customStyle="1" w:styleId="3C110E090C8C144FAC67B4CC0A55AA30">
    <w:name w:val="3C110E090C8C144FAC67B4CC0A55AA30"/>
  </w:style>
  <w:style w:type="paragraph" w:customStyle="1" w:styleId="55E4ABB110E4424F9D8E3EA7CA007DAC">
    <w:name w:val="55E4ABB110E4424F9D8E3EA7CA007DAC"/>
  </w:style>
  <w:style w:type="paragraph" w:customStyle="1" w:styleId="09302EFAA8AC8645B040D69F025AB99D">
    <w:name w:val="09302EFAA8AC8645B040D69F025AB99D"/>
  </w:style>
  <w:style w:type="paragraph" w:customStyle="1" w:styleId="0DB276A0EAFC5F48935CA4ECD383B6AC">
    <w:name w:val="0DB276A0EAFC5F48935CA4ECD383B6AC"/>
  </w:style>
  <w:style w:type="paragraph" w:customStyle="1" w:styleId="7A75A858928CBA4CBE800F7B098AC800">
    <w:name w:val="7A75A858928CBA4CBE800F7B098AC800"/>
  </w:style>
  <w:style w:type="paragraph" w:customStyle="1" w:styleId="45CBE50C47E485458A5B0414B96AF101">
    <w:name w:val="45CBE50C47E485458A5B0414B96AF101"/>
  </w:style>
  <w:style w:type="paragraph" w:customStyle="1" w:styleId="154230A593966F40A0174C68BDAB2B5B">
    <w:name w:val="154230A593966F40A0174C68BDAB2B5B"/>
  </w:style>
  <w:style w:type="paragraph" w:customStyle="1" w:styleId="5774A08CEBB31543AA6034B9771E7822">
    <w:name w:val="5774A08CEBB31543AA6034B9771E7822"/>
  </w:style>
  <w:style w:type="paragraph" w:customStyle="1" w:styleId="89D6F36875C4E6449DD3D7C3F3AC8C95">
    <w:name w:val="89D6F36875C4E6449DD3D7C3F3AC8C95"/>
  </w:style>
  <w:style w:type="paragraph" w:customStyle="1" w:styleId="7BB631F4CE1F5C4FBBFCEC52A4B07B26">
    <w:name w:val="7BB631F4CE1F5C4FBBFCEC52A4B07B26"/>
  </w:style>
  <w:style w:type="paragraph" w:customStyle="1" w:styleId="DFCDC0C4D29B1D44BDE6309F1F8E6428">
    <w:name w:val="DFCDC0C4D29B1D44BDE6309F1F8E6428"/>
  </w:style>
  <w:style w:type="paragraph" w:customStyle="1" w:styleId="2E6D992B4193254E90FB308DFAB0431E">
    <w:name w:val="2E6D992B4193254E90FB308DFAB0431E"/>
  </w:style>
  <w:style w:type="paragraph" w:customStyle="1" w:styleId="0E52AAAC40BE8B4F99439268DB56D826">
    <w:name w:val="0E52AAAC40BE8B4F99439268DB56D826"/>
  </w:style>
  <w:style w:type="paragraph" w:customStyle="1" w:styleId="E2217EC7D950084986F0C202EEDCDB59">
    <w:name w:val="E2217EC7D950084986F0C202EEDCDB59"/>
  </w:style>
  <w:style w:type="paragraph" w:customStyle="1" w:styleId="F4C9575228CD6B4B93059399AB85E142">
    <w:name w:val="F4C9575228CD6B4B93059399AB85E142"/>
  </w:style>
  <w:style w:type="paragraph" w:customStyle="1" w:styleId="0D110D6437A8A04E9BA2A47A41C52672">
    <w:name w:val="0D110D6437A8A04E9BA2A47A41C52672"/>
  </w:style>
  <w:style w:type="paragraph" w:customStyle="1" w:styleId="4A166F600B7B9B48B90EA725274727DE">
    <w:name w:val="4A166F600B7B9B48B90EA725274727DE"/>
  </w:style>
  <w:style w:type="paragraph" w:customStyle="1" w:styleId="D5881C11AA519444BD0ADA7128288232">
    <w:name w:val="D5881C11AA519444BD0ADA7128288232"/>
  </w:style>
  <w:style w:type="paragraph" w:customStyle="1" w:styleId="3348E214E9B07548AC791FF87BC18696">
    <w:name w:val="3348E214E9B07548AC791FF87BC18696"/>
  </w:style>
  <w:style w:type="paragraph" w:customStyle="1" w:styleId="662E6F3BEF23F940A51EFECB75EED935">
    <w:name w:val="662E6F3BEF23F940A51EFECB75EED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Amritiqbal singh</dc:creator>
  <cp:keywords/>
  <dc:description/>
  <cp:lastModifiedBy>Amritiqbal Singh</cp:lastModifiedBy>
  <cp:revision>1</cp:revision>
  <dcterms:created xsi:type="dcterms:W3CDTF">2021-05-25T09:31:00Z</dcterms:created>
  <dcterms:modified xsi:type="dcterms:W3CDTF">2021-05-25T09:44:00Z</dcterms:modified>
</cp:coreProperties>
</file>